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386" w:rsidRDefault="00E76386" w:rsidP="00A2253E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用户使用</w:t>
      </w:r>
    </w:p>
    <w:p w:rsidR="00E76386" w:rsidRPr="00A2253E" w:rsidRDefault="00E76386" w:rsidP="009537C3">
      <w:pPr>
        <w:rPr>
          <w:b/>
          <w:sz w:val="32"/>
          <w:szCs w:val="32"/>
        </w:rPr>
      </w:pPr>
      <w:r w:rsidRPr="00A2253E">
        <w:rPr>
          <w:rFonts w:hint="eastAsia"/>
          <w:b/>
          <w:sz w:val="32"/>
          <w:szCs w:val="32"/>
        </w:rPr>
        <w:t>步骤</w:t>
      </w:r>
      <w:r w:rsidRPr="00A2253E">
        <w:rPr>
          <w:b/>
          <w:sz w:val="32"/>
          <w:szCs w:val="32"/>
        </w:rPr>
        <w:t>/</w:t>
      </w:r>
      <w:r w:rsidRPr="00A2253E">
        <w:rPr>
          <w:rFonts w:hint="eastAsia"/>
          <w:b/>
          <w:sz w:val="32"/>
          <w:szCs w:val="32"/>
        </w:rPr>
        <w:t>方法</w:t>
      </w:r>
    </w:p>
    <w:p w:rsidR="00E76386" w:rsidRPr="00A2253E" w:rsidRDefault="00E76386" w:rsidP="009537C3">
      <w:pPr>
        <w:rPr>
          <w:b/>
        </w:rPr>
      </w:pPr>
      <w:r w:rsidRPr="00A2253E">
        <w:rPr>
          <w:rFonts w:hint="eastAsia"/>
          <w:b/>
        </w:rPr>
        <w:t>一、登录网站：</w:t>
      </w:r>
      <w:hyperlink r:id="rId5" w:history="1">
        <w:r w:rsidRPr="00A2253E">
          <w:rPr>
            <w:rStyle w:val="Hyperlink"/>
            <w:b/>
          </w:rPr>
          <w:t>http://jy-iot.com/jy-iot/frontend/web/index.php?r=site%2Flogin</w:t>
        </w:r>
      </w:hyperlink>
    </w:p>
    <w:p w:rsidR="00E76386" w:rsidRDefault="00E76386" w:rsidP="009537C3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i1025" type="#_x0000_t75" style="width:414.75pt;height:237pt;visibility:visible">
            <v:imagedata r:id="rId6" o:title=""/>
          </v:shape>
        </w:pict>
      </w:r>
    </w:p>
    <w:p w:rsidR="00E76386" w:rsidRDefault="00E76386" w:rsidP="009537C3"/>
    <w:p w:rsidR="00E76386" w:rsidRPr="00A2253E" w:rsidRDefault="00E76386" w:rsidP="009537C3">
      <w:pPr>
        <w:rPr>
          <w:b/>
        </w:rPr>
      </w:pPr>
      <w:r w:rsidRPr="00A2253E">
        <w:rPr>
          <w:rFonts w:hint="eastAsia"/>
          <w:b/>
        </w:rPr>
        <w:t>二、点击右上角注册，创建用户。除邀请码外其余内容为必填。</w:t>
      </w:r>
    </w:p>
    <w:p w:rsidR="00E76386" w:rsidRDefault="00E76386">
      <w:r>
        <w:rPr>
          <w:noProof/>
        </w:rPr>
        <w:pict>
          <v:shape id="图片 1" o:spid="_x0000_i1026" type="#_x0000_t75" style="width:409.5pt;height:330pt;visibility:visible">
            <v:imagedata r:id="rId7" o:title=""/>
          </v:shape>
        </w:pict>
      </w:r>
      <w:bookmarkStart w:id="0" w:name="_GoBack"/>
      <w:bookmarkEnd w:id="0"/>
    </w:p>
    <w:p w:rsidR="00E76386" w:rsidRPr="00EF19A6" w:rsidRDefault="00E76386">
      <w:pPr>
        <w:rPr>
          <w:b/>
        </w:rPr>
      </w:pPr>
      <w:r>
        <w:rPr>
          <w:rFonts w:hint="eastAsia"/>
          <w:b/>
        </w:rPr>
        <w:t>三、注册完成输入用户名密码登录，点击右上角的绑定设备，选择激活码（</w:t>
      </w:r>
      <w:r w:rsidRPr="00BC1838">
        <w:rPr>
          <w:rFonts w:hint="eastAsia"/>
          <w:b/>
          <w:color w:val="FF0000"/>
        </w:rPr>
        <w:t>当天发货后客服会告知买家激活码</w:t>
      </w:r>
      <w:r>
        <w:rPr>
          <w:rFonts w:hint="eastAsia"/>
          <w:b/>
        </w:rPr>
        <w:t>）绑定，输入完成点击新建。</w:t>
      </w:r>
    </w:p>
    <w:p w:rsidR="00E76386" w:rsidRDefault="00E76386">
      <w:pPr>
        <w:rPr>
          <w:b/>
        </w:rPr>
      </w:pPr>
      <w:r w:rsidRPr="00485E08">
        <w:rPr>
          <w:b/>
        </w:rPr>
        <w:pict>
          <v:shape id="_x0000_i1027" type="#_x0000_t75" style="width:411pt;height:217.5pt">
            <v:imagedata r:id="rId8" o:title=""/>
          </v:shape>
        </w:pict>
      </w:r>
    </w:p>
    <w:p w:rsidR="00E76386" w:rsidRDefault="00E76386">
      <w:pPr>
        <w:rPr>
          <w:b/>
        </w:rPr>
      </w:pPr>
      <w:r w:rsidRPr="00485E08">
        <w:rPr>
          <w:b/>
        </w:rPr>
        <w:pict>
          <v:shape id="_x0000_i1028" type="#_x0000_t75" style="width:409.5pt;height:390pt">
            <v:imagedata r:id="rId9" o:title=""/>
          </v:shape>
        </w:pict>
      </w:r>
    </w:p>
    <w:p w:rsidR="00E76386" w:rsidRDefault="00E76386">
      <w:pPr>
        <w:rPr>
          <w:b/>
        </w:rPr>
      </w:pPr>
    </w:p>
    <w:p w:rsidR="00E76386" w:rsidRDefault="00E76386">
      <w:pPr>
        <w:rPr>
          <w:b/>
        </w:rPr>
      </w:pPr>
      <w:r>
        <w:rPr>
          <w:rFonts w:hint="eastAsia"/>
          <w:b/>
        </w:rPr>
        <w:t>四、打开智能发布系统</w:t>
      </w:r>
      <w:r>
        <w:rPr>
          <w:b/>
        </w:rPr>
        <w:t>GoodEditor</w:t>
      </w:r>
      <w:r>
        <w:rPr>
          <w:rFonts w:hint="eastAsia"/>
          <w:b/>
        </w:rPr>
        <w:t>，输入账号密码登录，选择终端管理和节目更新就能查看到在线的设备。</w:t>
      </w:r>
    </w:p>
    <w:p w:rsidR="00E76386" w:rsidRDefault="00E76386">
      <w:pPr>
        <w:rPr>
          <w:b/>
        </w:rPr>
      </w:pPr>
      <w:r w:rsidRPr="00485E08">
        <w:rPr>
          <w:b/>
        </w:rPr>
        <w:pict>
          <v:shape id="_x0000_i1029" type="#_x0000_t75" style="width:246.75pt;height:180pt">
            <v:imagedata r:id="rId10" o:title=""/>
          </v:shape>
        </w:pict>
      </w:r>
    </w:p>
    <w:p w:rsidR="00E76386" w:rsidRPr="00905914" w:rsidRDefault="00E76386" w:rsidP="00A05D89">
      <w:pPr>
        <w:rPr>
          <w:b/>
        </w:rPr>
      </w:pPr>
      <w:r w:rsidRPr="00485E08">
        <w:rPr>
          <w:b/>
        </w:rPr>
        <w:pict>
          <v:shape id="_x0000_i1030" type="#_x0000_t75" style="width:409.5pt;height:198.75pt">
            <v:imagedata r:id="rId11" o:title=""/>
          </v:shape>
        </w:pict>
      </w:r>
    </w:p>
    <w:sectPr w:rsidR="00E76386" w:rsidRPr="00905914" w:rsidSect="00F16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82B8B"/>
    <w:multiLevelType w:val="hybridMultilevel"/>
    <w:tmpl w:val="86B0A4E2"/>
    <w:lvl w:ilvl="0" w:tplc="EB68A57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6FAB"/>
    <w:rsid w:val="00017E8E"/>
    <w:rsid w:val="000C6FAB"/>
    <w:rsid w:val="00114B7F"/>
    <w:rsid w:val="0028485D"/>
    <w:rsid w:val="002E050B"/>
    <w:rsid w:val="00337C46"/>
    <w:rsid w:val="00344A16"/>
    <w:rsid w:val="00362055"/>
    <w:rsid w:val="0037575A"/>
    <w:rsid w:val="00485E08"/>
    <w:rsid w:val="004A346E"/>
    <w:rsid w:val="005964A7"/>
    <w:rsid w:val="00655034"/>
    <w:rsid w:val="00703F73"/>
    <w:rsid w:val="0073651C"/>
    <w:rsid w:val="008C19C3"/>
    <w:rsid w:val="00905914"/>
    <w:rsid w:val="00907926"/>
    <w:rsid w:val="00941C50"/>
    <w:rsid w:val="009438F2"/>
    <w:rsid w:val="009537C3"/>
    <w:rsid w:val="00A05D89"/>
    <w:rsid w:val="00A2253E"/>
    <w:rsid w:val="00B003E8"/>
    <w:rsid w:val="00B35F3A"/>
    <w:rsid w:val="00BC1838"/>
    <w:rsid w:val="00C216D0"/>
    <w:rsid w:val="00C40F8B"/>
    <w:rsid w:val="00CB49C0"/>
    <w:rsid w:val="00CC707C"/>
    <w:rsid w:val="00E00542"/>
    <w:rsid w:val="00E76386"/>
    <w:rsid w:val="00EF19A6"/>
    <w:rsid w:val="00F1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77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C6FA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6FAB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0C6FAB"/>
    <w:pPr>
      <w:ind w:firstLineChars="200" w:firstLine="420"/>
    </w:pPr>
  </w:style>
  <w:style w:type="character" w:styleId="Hyperlink">
    <w:name w:val="Hyperlink"/>
    <w:basedOn w:val="DefaultParagraphFont"/>
    <w:uiPriority w:val="99"/>
    <w:rsid w:val="000C6FA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jy-iot.com/jy-iot/frontend/web/index.php?r=site%2Flogin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3</Pages>
  <Words>47</Words>
  <Characters>270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用户使用</dc:title>
  <dc:subject/>
  <dc:creator>zl</dc:creator>
  <cp:keywords/>
  <dc:description/>
  <cp:lastModifiedBy>China</cp:lastModifiedBy>
  <cp:revision>2</cp:revision>
  <dcterms:created xsi:type="dcterms:W3CDTF">2018-05-25T02:28:00Z</dcterms:created>
  <dcterms:modified xsi:type="dcterms:W3CDTF">2018-05-25T02:28:00Z</dcterms:modified>
</cp:coreProperties>
</file>